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BE" w:rsidRDefault="009927BE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Попаснянська районна                                                  Попаснянська районна</w:t>
      </w:r>
    </w:p>
    <w:p w:rsidR="009927BE" w:rsidRDefault="009927BE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адміністрація                                                 державна адміністрація</w:t>
      </w:r>
    </w:p>
    <w:p w:rsidR="009927BE" w:rsidRDefault="009927BE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                                               Управління фінансів</w:t>
      </w:r>
    </w:p>
    <w:p w:rsidR="009927BE" w:rsidRDefault="009927BE" w:rsidP="003D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</w:p>
    <w:p w:rsidR="009927BE" w:rsidRPr="003D362F" w:rsidRDefault="009927BE" w:rsidP="003D362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927BE" w:rsidRDefault="009927BE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НАКАЗ</w:t>
      </w:r>
    </w:p>
    <w:p w:rsidR="009927BE" w:rsidRDefault="009927BE" w:rsidP="003D362F">
      <w:pPr>
        <w:tabs>
          <w:tab w:val="left" w:pos="61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Попасна</w:t>
      </w:r>
    </w:p>
    <w:p w:rsidR="009927BE" w:rsidRPr="003D362F" w:rsidRDefault="009927BE" w:rsidP="003D362F">
      <w:pPr>
        <w:tabs>
          <w:tab w:val="left" w:pos="619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19 грудня 2018 р.                                                        №  93 /  242      </w:t>
      </w:r>
    </w:p>
    <w:p w:rsidR="009927BE" w:rsidRDefault="009927BE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паспорту</w:t>
      </w:r>
    </w:p>
    <w:p w:rsidR="009927BE" w:rsidRDefault="009927BE" w:rsidP="003D362F">
      <w:pPr>
        <w:tabs>
          <w:tab w:val="left" w:pos="619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бюджетної програми на 2018 рік</w:t>
      </w:r>
    </w:p>
    <w:p w:rsidR="009927BE" w:rsidRPr="003D362F" w:rsidRDefault="009927BE" w:rsidP="003D362F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927BE" w:rsidRPr="00825EF0" w:rsidRDefault="009927BE" w:rsidP="00825E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 статтею 20 Бюджетного Кодексу України, Правилами складання паспортів бюджетних програм місцевих бюджетів та звітів про їх виконання, затверджених наказом Міністерства фінансів України від            26 серпня  2014 року № 836 (зі змінами), зареєстрованим у Міністерстві юстиції України 10 вересня 2014 року за № 1103/25880, відповідно  до 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райдержадміністрації – керівника районної військово – ц</w:t>
      </w:r>
      <w:r>
        <w:rPr>
          <w:rFonts w:ascii="Times New Roman" w:hAnsi="Times New Roman" w:cs="Times New Roman"/>
          <w:sz w:val="28"/>
          <w:szCs w:val="28"/>
          <w:lang w:val="uk-UA"/>
        </w:rPr>
        <w:t>ивільної адміністрації  від   17.12.2018 року № 2443  “Про перерозподіл субвенції</w:t>
      </w:r>
      <w:r w:rsidRPr="00825EF0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наказуємо:</w:t>
      </w:r>
    </w:p>
    <w:p w:rsidR="009927BE" w:rsidRPr="003D362F" w:rsidRDefault="009927BE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27BE" w:rsidRDefault="009927BE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Затвердити  паспорт бюджетної програми на 2018 рік по управлінню соціального захисту населення Попаснянської районної державної адміністрації за КПКВК  0813041 «Надання   допомоги у зв’язку з вагітністю та пологами», що додається.</w:t>
      </w:r>
    </w:p>
    <w:p w:rsidR="009927BE" w:rsidRDefault="009927BE" w:rsidP="003D362F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7BE" w:rsidRDefault="009927BE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Спільний наказ управління фінансів та управління соціального захисту населення від 08.10.2018 року № 52/160 визнати таким що втратив чинність.</w:t>
      </w:r>
    </w:p>
    <w:p w:rsidR="009927BE" w:rsidRDefault="009927BE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7BE" w:rsidRDefault="009927BE" w:rsidP="00011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7BE" w:rsidRDefault="009927BE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Начальник управління</w:t>
      </w:r>
    </w:p>
    <w:p w:rsidR="009927BE" w:rsidRDefault="009927BE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фінансів</w:t>
      </w:r>
    </w:p>
    <w:p w:rsidR="009927BE" w:rsidRDefault="009927BE" w:rsidP="003D362F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Попаснянської районної                               Попаснянської районної                                             державної адміністрації                                державної адміністрації                                                                             </w:t>
      </w:r>
    </w:p>
    <w:p w:rsidR="009927BE" w:rsidRDefault="009927BE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927BE" w:rsidRPr="003D362F" w:rsidRDefault="009927BE" w:rsidP="003D362F">
      <w:pPr>
        <w:tabs>
          <w:tab w:val="left" w:pos="55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______________Н.Скребцова                         ____________ Г.Карачевцева</w:t>
      </w:r>
    </w:p>
    <w:sectPr w:rsidR="009927BE" w:rsidRPr="003D362F" w:rsidSect="002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2F"/>
    <w:rsid w:val="00011F95"/>
    <w:rsid w:val="000A5489"/>
    <w:rsid w:val="000E21EB"/>
    <w:rsid w:val="00257815"/>
    <w:rsid w:val="002B3104"/>
    <w:rsid w:val="002E3499"/>
    <w:rsid w:val="003B7764"/>
    <w:rsid w:val="003D362F"/>
    <w:rsid w:val="003F4415"/>
    <w:rsid w:val="00403447"/>
    <w:rsid w:val="00404BDE"/>
    <w:rsid w:val="004A0CAD"/>
    <w:rsid w:val="00512674"/>
    <w:rsid w:val="006C024C"/>
    <w:rsid w:val="006C7166"/>
    <w:rsid w:val="006D4BAB"/>
    <w:rsid w:val="00770EE9"/>
    <w:rsid w:val="00771E51"/>
    <w:rsid w:val="007F4881"/>
    <w:rsid w:val="00825EF0"/>
    <w:rsid w:val="008E261A"/>
    <w:rsid w:val="00924545"/>
    <w:rsid w:val="009927BE"/>
    <w:rsid w:val="00994EAB"/>
    <w:rsid w:val="009C3565"/>
    <w:rsid w:val="009D2AFD"/>
    <w:rsid w:val="00AF0199"/>
    <w:rsid w:val="00B02044"/>
    <w:rsid w:val="00BF069C"/>
    <w:rsid w:val="00CF31C5"/>
    <w:rsid w:val="00DD39CE"/>
    <w:rsid w:val="00DF7530"/>
    <w:rsid w:val="00EE797F"/>
    <w:rsid w:val="00F846FA"/>
    <w:rsid w:val="00FA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281</Words>
  <Characters>1606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2018-07-23T13:51:00Z</cp:lastPrinted>
  <dcterms:created xsi:type="dcterms:W3CDTF">2018-03-20T11:47:00Z</dcterms:created>
  <dcterms:modified xsi:type="dcterms:W3CDTF">2018-12-20T11:15:00Z</dcterms:modified>
</cp:coreProperties>
</file>